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0294" w14:textId="73F0CD83" w:rsidR="008835BC" w:rsidRDefault="008835BC" w:rsidP="00F422FB">
      <w:pPr>
        <w:tabs>
          <w:tab w:val="left" w:pos="851"/>
        </w:tabs>
        <w:jc w:val="both"/>
      </w:pPr>
    </w:p>
    <w:p w14:paraId="503172F1" w14:textId="1055AF7F" w:rsidR="00530615" w:rsidRPr="00F22F92" w:rsidRDefault="00670AD5" w:rsidP="00F22F92">
      <w:pPr>
        <w:tabs>
          <w:tab w:val="left" w:pos="851"/>
        </w:tabs>
      </w:pPr>
      <w:r w:rsidRPr="0078309D">
        <w:t xml:space="preserve"> </w:t>
      </w:r>
    </w:p>
    <w:p w14:paraId="0211C8D3" w14:textId="77777777" w:rsidR="00757AD1" w:rsidRPr="00305406" w:rsidRDefault="00757AD1" w:rsidP="00757AD1">
      <w:pPr>
        <w:ind w:left="4253" w:right="283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Al Magnifico Rettore</w:t>
      </w:r>
    </w:p>
    <w:p w14:paraId="7F51FCD2" w14:textId="77777777" w:rsidR="00757AD1" w:rsidRPr="00305406" w:rsidRDefault="00757AD1" w:rsidP="00757AD1">
      <w:pPr>
        <w:ind w:left="4253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dell’Università per Stranieri di Siena</w:t>
      </w:r>
    </w:p>
    <w:p w14:paraId="075D1103" w14:textId="77777777" w:rsidR="00757AD1" w:rsidRPr="00305406" w:rsidRDefault="00757AD1" w:rsidP="00757AD1">
      <w:pPr>
        <w:ind w:left="4253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Piazza C. Rosselli 27/28</w:t>
      </w:r>
    </w:p>
    <w:p w14:paraId="186248EE" w14:textId="77777777" w:rsidR="00757AD1" w:rsidRPr="00305406" w:rsidRDefault="00757AD1" w:rsidP="00757AD1">
      <w:pPr>
        <w:ind w:left="4253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53100 SIENA</w:t>
      </w:r>
    </w:p>
    <w:p w14:paraId="0D9485B7" w14:textId="77777777" w:rsidR="00757AD1" w:rsidRPr="00305406" w:rsidRDefault="00757AD1" w:rsidP="00757AD1">
      <w:pPr>
        <w:ind w:left="5103"/>
        <w:jc w:val="both"/>
        <w:rPr>
          <w:rFonts w:ascii="Bookman Old Style" w:hAnsi="Bookman Old Style"/>
        </w:rPr>
      </w:pPr>
    </w:p>
    <w:p w14:paraId="15DA7A40" w14:textId="77777777" w:rsidR="00757AD1" w:rsidRPr="007A168A" w:rsidRDefault="00757AD1" w:rsidP="00757AD1">
      <w:pPr>
        <w:jc w:val="both"/>
        <w:rPr>
          <w:rFonts w:ascii="Bookman Old Style" w:hAnsi="Bookman Old Style"/>
        </w:rPr>
      </w:pPr>
    </w:p>
    <w:bookmarkStart w:id="0" w:name="Testo1"/>
    <w:p w14:paraId="7990A8A3" w14:textId="5CEF1338" w:rsidR="00757AD1" w:rsidRPr="007A168A" w:rsidRDefault="00757AD1" w:rsidP="00757AD1">
      <w:pPr>
        <w:pStyle w:val="Corpotesto"/>
        <w:rPr>
          <w:rFonts w:ascii="Bookman Old Style" w:hAnsi="Bookman Old Style"/>
        </w:rPr>
      </w:pPr>
      <w:r w:rsidRPr="007A168A">
        <w:rPr>
          <w:rFonts w:ascii="Bookman Old Style" w:hAnsi="Bookman Old Sty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0"/>
      <w:r w:rsidRPr="007A168A">
        <w:rPr>
          <w:rFonts w:ascii="Bookman Old Style" w:hAnsi="Bookman Old Style"/>
        </w:rPr>
        <w:t>l</w:t>
      </w:r>
      <w:bookmarkStart w:id="1" w:name="Testo2"/>
      <w:r w:rsidRPr="007A168A">
        <w:rPr>
          <w:rFonts w:ascii="Bookman Old Style" w:hAnsi="Bookman Old Sty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"/>
      <w:r w:rsidRPr="007A168A">
        <w:rPr>
          <w:rFonts w:ascii="Bookman Old Style" w:hAnsi="Bookman Old Style"/>
        </w:rPr>
        <w:t xml:space="preserve"> </w:t>
      </w:r>
      <w:proofErr w:type="spellStart"/>
      <w:r w:rsidRPr="007A168A">
        <w:rPr>
          <w:rFonts w:ascii="Bookman Old Style" w:hAnsi="Bookman Old Style"/>
        </w:rPr>
        <w:t>sottoscritt</w:t>
      </w:r>
      <w:bookmarkStart w:id="2" w:name="Testo3"/>
      <w:proofErr w:type="spellEnd"/>
      <w:r w:rsidRPr="007A168A">
        <w:rPr>
          <w:rFonts w:ascii="Bookman Old Style" w:hAnsi="Bookman Old Sty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2"/>
      <w:r w:rsidRPr="007A168A">
        <w:rPr>
          <w:rFonts w:ascii="Bookman Old Style" w:hAnsi="Bookman Old Style"/>
        </w:rPr>
        <w:t xml:space="preserve"> </w:t>
      </w:r>
      <w:bookmarkStart w:id="3" w:name="Testo4"/>
      <w:r w:rsidRPr="007A168A">
        <w:rPr>
          <w:rFonts w:ascii="Bookman Old Style" w:hAnsi="Bookman Old Style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3"/>
      <w:r w:rsidRPr="007A168A">
        <w:rPr>
          <w:rFonts w:ascii="Bookman Old Style" w:hAnsi="Bookman Old Style"/>
        </w:rPr>
        <w:t xml:space="preserve"> </w:t>
      </w:r>
      <w:proofErr w:type="spellStart"/>
      <w:r w:rsidRPr="007A168A">
        <w:rPr>
          <w:rFonts w:ascii="Bookman Old Style" w:hAnsi="Bookman Old Style"/>
        </w:rPr>
        <w:t>nat</w:t>
      </w:r>
      <w:bookmarkStart w:id="4" w:name="Testo5"/>
      <w:proofErr w:type="spellEnd"/>
      <w:r w:rsidRPr="007A168A">
        <w:rPr>
          <w:rFonts w:ascii="Bookman Old Style" w:hAnsi="Bookman Old Style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4"/>
      <w:r w:rsidRPr="007A168A">
        <w:rPr>
          <w:rFonts w:ascii="Bookman Old Style" w:hAnsi="Bookman Old Style"/>
        </w:rPr>
        <w:t xml:space="preserve"> a </w:t>
      </w:r>
      <w:bookmarkStart w:id="5" w:name="Testo6"/>
      <w:r w:rsidRPr="007A168A">
        <w:rPr>
          <w:rFonts w:ascii="Bookman Old Style" w:hAnsi="Bookman Old Sty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5"/>
      <w:r w:rsidRPr="007A168A">
        <w:rPr>
          <w:rFonts w:ascii="Bookman Old Style" w:hAnsi="Bookman Old Style"/>
        </w:rPr>
        <w:t xml:space="preserve"> il </w:t>
      </w:r>
      <w:bookmarkStart w:id="6" w:name="Testo7"/>
      <w:r w:rsidRPr="007A168A">
        <w:rPr>
          <w:rFonts w:ascii="Bookman Old Style" w:hAnsi="Bookman Old Sty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6"/>
      <w:r w:rsidRPr="007A168A">
        <w:rPr>
          <w:rFonts w:ascii="Bookman Old Style" w:hAnsi="Bookman Old Style"/>
        </w:rPr>
        <w:t xml:space="preserve"> cittadinanza </w:t>
      </w:r>
      <w:bookmarkStart w:id="7" w:name="Testo8"/>
      <w:r w:rsidRPr="007A168A">
        <w:rPr>
          <w:rFonts w:ascii="Bookman Old Style" w:hAnsi="Bookman Old Styl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7"/>
      <w:r w:rsidRPr="007A168A">
        <w:rPr>
          <w:rFonts w:ascii="Bookman Old Style" w:hAnsi="Bookman Old Style"/>
        </w:rPr>
        <w:t xml:space="preserve"> residente a </w:t>
      </w:r>
      <w:bookmarkStart w:id="8" w:name="Testo9"/>
      <w:r w:rsidRPr="007A168A">
        <w:rPr>
          <w:rFonts w:ascii="Bookman Old Style" w:hAnsi="Bookman Old Sty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8"/>
      <w:r w:rsidRPr="007A168A">
        <w:rPr>
          <w:rFonts w:ascii="Bookman Old Style" w:hAnsi="Bookman Old Style"/>
        </w:rPr>
        <w:t xml:space="preserve"> via </w:t>
      </w:r>
      <w:bookmarkStart w:id="9" w:name="Testo10"/>
      <w:r w:rsidRPr="007A168A">
        <w:rPr>
          <w:rFonts w:ascii="Bookman Old Style" w:hAnsi="Bookman Old Style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9"/>
      <w:r w:rsidRPr="007A168A">
        <w:rPr>
          <w:rFonts w:ascii="Bookman Old Style" w:hAnsi="Bookman Old Style"/>
        </w:rPr>
        <w:t xml:space="preserve"> tel. </w:t>
      </w:r>
      <w:bookmarkStart w:id="10" w:name="Testo11"/>
      <w:r w:rsidRPr="007A168A">
        <w:rPr>
          <w:rFonts w:ascii="Bookman Old Style" w:hAnsi="Bookman Old Style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0"/>
      <w:r w:rsidRPr="007A168A">
        <w:rPr>
          <w:rFonts w:ascii="Bookman Old Style" w:hAnsi="Bookman Old Style"/>
        </w:rPr>
        <w:t xml:space="preserve"> - e-mail </w:t>
      </w:r>
      <w:bookmarkStart w:id="11" w:name="Testo12"/>
      <w:r w:rsidRPr="007A168A">
        <w:rPr>
          <w:rFonts w:ascii="Bookman Old Style" w:hAnsi="Bookman Old Styl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1"/>
      <w:r w:rsidRPr="007A168A">
        <w:rPr>
          <w:rFonts w:ascii="Bookman Old Style" w:hAnsi="Bookman Old Style"/>
        </w:rPr>
        <w:t xml:space="preserve">  - indirizzo PEC </w:t>
      </w:r>
      <w:r w:rsidRPr="007A168A">
        <w:rPr>
          <w:rFonts w:ascii="Bookman Old Style" w:hAnsi="Bookman Old Style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2"/>
      <w:r w:rsidRPr="007A168A">
        <w:rPr>
          <w:rFonts w:ascii="Bookman Old Style" w:hAnsi="Bookman Old Style"/>
        </w:rPr>
        <w:t xml:space="preserve"> -codice fiscale </w:t>
      </w:r>
      <w:bookmarkStart w:id="13" w:name="Testo13"/>
      <w:r w:rsidRPr="007A168A">
        <w:rPr>
          <w:rFonts w:ascii="Bookman Old Style" w:hAnsi="Bookman Old Style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3"/>
      <w:r w:rsidRPr="007A168A">
        <w:rPr>
          <w:rFonts w:ascii="Bookman Old Style" w:hAnsi="Bookman Old Style"/>
        </w:rPr>
        <w:t xml:space="preserve"> in servizio a tempo </w:t>
      </w:r>
      <w:r w:rsidR="00F22F92">
        <w:rPr>
          <w:rFonts w:ascii="Bookman Old Style" w:hAnsi="Bookman Old Style"/>
        </w:rPr>
        <w:t>determinato/</w:t>
      </w:r>
      <w:r w:rsidR="00D11526">
        <w:rPr>
          <w:rFonts w:ascii="Bookman Old Style" w:hAnsi="Bookman Old Style"/>
        </w:rPr>
        <w:t xml:space="preserve"> </w:t>
      </w:r>
      <w:r w:rsidRPr="007A168A">
        <w:rPr>
          <w:rFonts w:ascii="Bookman Old Style" w:hAnsi="Bookman Old Style"/>
        </w:rPr>
        <w:t xml:space="preserve">indeterminato </w:t>
      </w:r>
      <w:r w:rsidR="00F22F92">
        <w:rPr>
          <w:rFonts w:ascii="Bookman Old Style" w:hAnsi="Bookman Old Style"/>
        </w:rPr>
        <w:t>a tempo pieno/</w:t>
      </w:r>
      <w:r w:rsidR="005868A2">
        <w:rPr>
          <w:rFonts w:ascii="Bookman Old Style" w:hAnsi="Bookman Old Style"/>
        </w:rPr>
        <w:t xml:space="preserve">a </w:t>
      </w:r>
      <w:r w:rsidR="007F4AB4">
        <w:rPr>
          <w:rFonts w:ascii="Bookman Old Style" w:hAnsi="Bookman Old Style"/>
        </w:rPr>
        <w:t xml:space="preserve">tempo parziale </w:t>
      </w:r>
      <w:r w:rsidRPr="007A168A">
        <w:rPr>
          <w:rFonts w:ascii="Bookman Old Style" w:hAnsi="Bookman Old Style"/>
        </w:rPr>
        <w:t xml:space="preserve">come </w:t>
      </w:r>
      <w:proofErr w:type="spellStart"/>
      <w:r w:rsidRPr="007A168A">
        <w:rPr>
          <w:rFonts w:ascii="Bookman Old Style" w:hAnsi="Bookman Old Style"/>
        </w:rPr>
        <w:t>Collaborat</w:t>
      </w:r>
      <w:proofErr w:type="spellEnd"/>
      <w:r w:rsidRPr="007A168A">
        <w:rPr>
          <w:rFonts w:ascii="Bookman Old Style" w:hAnsi="Bookman Old Style"/>
        </w:rPr>
        <w:fldChar w:fldCharType="begin">
          <w:ffData>
            <w:name w:val="Testo112"/>
            <w:enabled/>
            <w:calcOnExit w:val="0"/>
            <w:textInput/>
          </w:ffData>
        </w:fldChar>
      </w:r>
      <w:bookmarkStart w:id="14" w:name="Testo112"/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4"/>
      <w:r w:rsidRPr="007A168A">
        <w:rPr>
          <w:rFonts w:ascii="Bookman Old Style" w:hAnsi="Bookman Old Style"/>
        </w:rPr>
        <w:t xml:space="preserve"> ed </w:t>
      </w:r>
      <w:proofErr w:type="spellStart"/>
      <w:r w:rsidRPr="007A168A">
        <w:rPr>
          <w:rFonts w:ascii="Bookman Old Style" w:hAnsi="Bookman Old Style"/>
        </w:rPr>
        <w:t>Espert</w:t>
      </w:r>
      <w:proofErr w:type="spellEnd"/>
      <w:r w:rsidRPr="007A168A">
        <w:rPr>
          <w:rFonts w:ascii="Bookman Old Style" w:hAnsi="Bookman Old Style"/>
        </w:rPr>
        <w:fldChar w:fldCharType="begin">
          <w:ffData>
            <w:name w:val="Testo113"/>
            <w:enabled/>
            <w:calcOnExit w:val="0"/>
            <w:textInput/>
          </w:ffData>
        </w:fldChar>
      </w:r>
      <w:bookmarkStart w:id="15" w:name="Testo113"/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5"/>
      <w:r w:rsidRPr="007A168A">
        <w:rPr>
          <w:rFonts w:ascii="Bookman Old Style" w:hAnsi="Bookman Old Style"/>
        </w:rPr>
        <w:t xml:space="preserve"> </w:t>
      </w:r>
      <w:proofErr w:type="spellStart"/>
      <w:r w:rsidRPr="007A168A">
        <w:rPr>
          <w:rFonts w:ascii="Bookman Old Style" w:hAnsi="Bookman Old Style"/>
        </w:rPr>
        <w:t>Linguistic</w:t>
      </w:r>
      <w:proofErr w:type="spellEnd"/>
      <w:r w:rsidRPr="007A168A">
        <w:rPr>
          <w:rFonts w:ascii="Bookman Old Style" w:hAnsi="Bookman Old Style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16" w:name="Testo114"/>
      <w:r w:rsidRPr="007A168A">
        <w:rPr>
          <w:rFonts w:ascii="Bookman Old Style" w:hAnsi="Bookman Old Style"/>
        </w:rPr>
        <w:instrText xml:space="preserve"> FORMTEXT </w:instrText>
      </w:r>
      <w:r w:rsidRPr="007A168A">
        <w:rPr>
          <w:rFonts w:ascii="Bookman Old Style" w:hAnsi="Bookman Old Style"/>
        </w:rPr>
      </w:r>
      <w:r w:rsidRPr="007A168A">
        <w:rPr>
          <w:rFonts w:ascii="Bookman Old Style" w:hAnsi="Bookman Old Style"/>
        </w:rPr>
        <w:fldChar w:fldCharType="separate"/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  <w:noProof/>
        </w:rPr>
        <w:t> </w:t>
      </w:r>
      <w:r w:rsidRPr="007A168A">
        <w:rPr>
          <w:rFonts w:ascii="Bookman Old Style" w:hAnsi="Bookman Old Style"/>
        </w:rPr>
        <w:fldChar w:fldCharType="end"/>
      </w:r>
      <w:bookmarkEnd w:id="16"/>
      <w:r w:rsidRPr="007A168A">
        <w:rPr>
          <w:rFonts w:ascii="Bookman Old Style" w:hAnsi="Bookman Old Style"/>
        </w:rPr>
        <w:t xml:space="preserve"> di lingua  _____________ presso l’Università per Stranieri di Siena </w:t>
      </w:r>
    </w:p>
    <w:p w14:paraId="3DA268AE" w14:textId="77777777" w:rsidR="00757AD1" w:rsidRPr="00305406" w:rsidRDefault="00757AD1" w:rsidP="00757AD1">
      <w:pPr>
        <w:jc w:val="both"/>
        <w:rPr>
          <w:rFonts w:ascii="Bookman Old Style" w:hAnsi="Bookman Old Style"/>
        </w:rPr>
      </w:pPr>
    </w:p>
    <w:p w14:paraId="1A96B19B" w14:textId="77777777" w:rsidR="00757AD1" w:rsidRPr="00305406" w:rsidRDefault="00757AD1" w:rsidP="00757AD1">
      <w:pPr>
        <w:jc w:val="center"/>
        <w:rPr>
          <w:rFonts w:ascii="Bookman Old Style" w:hAnsi="Bookman Old Style"/>
          <w:b/>
        </w:rPr>
      </w:pPr>
      <w:r w:rsidRPr="00305406">
        <w:rPr>
          <w:rFonts w:ascii="Bookman Old Style" w:hAnsi="Bookman Old Style"/>
          <w:b/>
        </w:rPr>
        <w:t>C H I E D E</w:t>
      </w:r>
    </w:p>
    <w:p w14:paraId="22284B58" w14:textId="77777777" w:rsidR="00757AD1" w:rsidRPr="00305406" w:rsidRDefault="00757AD1" w:rsidP="00757AD1">
      <w:pPr>
        <w:jc w:val="both"/>
        <w:rPr>
          <w:rFonts w:ascii="Bookman Old Style" w:hAnsi="Bookman Old Style"/>
        </w:rPr>
      </w:pPr>
    </w:p>
    <w:p w14:paraId="7EDF461B" w14:textId="3F4EFB60" w:rsidR="00757AD1" w:rsidRDefault="00757AD1" w:rsidP="00F22F92">
      <w:pPr>
        <w:autoSpaceDE w:val="0"/>
        <w:autoSpaceDN w:val="0"/>
        <w:adjustRightInd w:val="0"/>
        <w:ind w:left="-37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Di partecipare alla procedura di valutazione comparativa, per titoli</w:t>
      </w:r>
      <w:r w:rsidR="004010B1">
        <w:rPr>
          <w:rFonts w:ascii="Bookman Old Style" w:hAnsi="Bookman Old Style"/>
        </w:rPr>
        <w:t>/manifestazione di interesse</w:t>
      </w:r>
      <w:r w:rsidRPr="00305406">
        <w:rPr>
          <w:rFonts w:ascii="Bookman Old Style" w:hAnsi="Bookman Old Style"/>
        </w:rPr>
        <w:t>, riservata ai/alle Collaboratori/</w:t>
      </w:r>
      <w:proofErr w:type="spellStart"/>
      <w:r w:rsidRPr="00305406">
        <w:rPr>
          <w:rFonts w:ascii="Bookman Old Style" w:hAnsi="Bookman Old Style"/>
        </w:rPr>
        <w:t>trici</w:t>
      </w:r>
      <w:proofErr w:type="spellEnd"/>
      <w:r w:rsidRPr="00305406">
        <w:rPr>
          <w:rFonts w:ascii="Bookman Old Style" w:hAnsi="Bookman Old Style"/>
        </w:rPr>
        <w:t xml:space="preserve"> ed Esperti/e Linguistici/che di lingua __________</w:t>
      </w:r>
      <w:r w:rsidR="00502BBE">
        <w:rPr>
          <w:rFonts w:ascii="Bookman Old Style" w:hAnsi="Bookman Old Style"/>
        </w:rPr>
        <w:t xml:space="preserve">___ </w:t>
      </w:r>
      <w:r w:rsidRPr="00305406">
        <w:rPr>
          <w:rFonts w:ascii="Bookman Old Style" w:hAnsi="Bookman Old Style"/>
        </w:rPr>
        <w:t xml:space="preserve">che prestano servizio presso l’Università per Stranieri di Siena a tempo </w:t>
      </w:r>
      <w:r w:rsidR="00F22F92">
        <w:rPr>
          <w:rFonts w:ascii="Bookman Old Style" w:hAnsi="Bookman Old Style"/>
        </w:rPr>
        <w:t>determinato o</w:t>
      </w:r>
      <w:r w:rsidR="002A43E2">
        <w:rPr>
          <w:rFonts w:ascii="Bookman Old Style" w:hAnsi="Bookman Old Style"/>
        </w:rPr>
        <w:t xml:space="preserve"> </w:t>
      </w:r>
      <w:r w:rsidRPr="00305406">
        <w:rPr>
          <w:rFonts w:ascii="Bookman Old Style" w:hAnsi="Bookman Old Style"/>
        </w:rPr>
        <w:t xml:space="preserve">indeterminato </w:t>
      </w:r>
      <w:r w:rsidR="002A43E2">
        <w:rPr>
          <w:rFonts w:ascii="Bookman Old Style" w:hAnsi="Bookman Old Style"/>
        </w:rPr>
        <w:t xml:space="preserve">a tempo pieno </w:t>
      </w:r>
      <w:r w:rsidR="00F22F92">
        <w:rPr>
          <w:rFonts w:ascii="Bookman Old Style" w:hAnsi="Bookman Old Style"/>
        </w:rPr>
        <w:t>o</w:t>
      </w:r>
      <w:r w:rsidR="007F4AB4">
        <w:rPr>
          <w:rFonts w:ascii="Bookman Old Style" w:hAnsi="Bookman Old Style"/>
        </w:rPr>
        <w:t xml:space="preserve"> </w:t>
      </w:r>
      <w:r w:rsidR="005868A2">
        <w:rPr>
          <w:rFonts w:ascii="Bookman Old Style" w:hAnsi="Bookman Old Style"/>
        </w:rPr>
        <w:t xml:space="preserve">a </w:t>
      </w:r>
      <w:r w:rsidR="007F4AB4">
        <w:rPr>
          <w:rFonts w:ascii="Bookman Old Style" w:hAnsi="Bookman Old Style"/>
        </w:rPr>
        <w:t xml:space="preserve">tempo parziale </w:t>
      </w:r>
      <w:r w:rsidRPr="00305406">
        <w:rPr>
          <w:rFonts w:ascii="Bookman Old Style" w:hAnsi="Bookman Old Style"/>
        </w:rPr>
        <w:t xml:space="preserve">di cui al D.R. n. </w:t>
      </w:r>
      <w:r w:rsidR="00D01018">
        <w:rPr>
          <w:rFonts w:ascii="Bookman Old Style" w:hAnsi="Bookman Old Style"/>
        </w:rPr>
        <w:t xml:space="preserve">       </w:t>
      </w:r>
      <w:bookmarkStart w:id="17" w:name="_GoBack"/>
      <w:bookmarkEnd w:id="17"/>
      <w:r w:rsidR="007A168A">
        <w:rPr>
          <w:rFonts w:ascii="Bookman Old Style" w:hAnsi="Bookman Old Style"/>
        </w:rPr>
        <w:t xml:space="preserve"> </w:t>
      </w:r>
      <w:r w:rsidRPr="00305406">
        <w:rPr>
          <w:rFonts w:ascii="Bookman Old Style" w:hAnsi="Bookman Old Style"/>
        </w:rPr>
        <w:t xml:space="preserve">del </w:t>
      </w:r>
      <w:r w:rsidRPr="00305406">
        <w:rPr>
          <w:rFonts w:ascii="Bookman Old Style" w:hAnsi="Bookman Old Style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</w:rPr>
        <w:instrText xml:space="preserve"> FORMTEXT </w:instrText>
      </w:r>
      <w:r w:rsidRPr="00305406">
        <w:rPr>
          <w:rFonts w:ascii="Bookman Old Style" w:hAnsi="Bookman Old Style"/>
        </w:rPr>
      </w:r>
      <w:r w:rsidRPr="00305406">
        <w:rPr>
          <w:rFonts w:ascii="Bookman Old Style" w:hAnsi="Bookman Old Style"/>
        </w:rPr>
        <w:fldChar w:fldCharType="separate"/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ai fini dell’affidamento di incarichi interni </w:t>
      </w:r>
      <w:r w:rsidRPr="00305406">
        <w:rPr>
          <w:rFonts w:ascii="Bookman Old Style" w:hAnsi="Bookman Old Style"/>
        </w:rPr>
        <w:t xml:space="preserve">per </w:t>
      </w:r>
      <w:r w:rsidR="00502BBE">
        <w:rPr>
          <w:rFonts w:ascii="Bookman Old Style" w:hAnsi="Bookman Old Style"/>
        </w:rPr>
        <w:t xml:space="preserve">lo svolgimento di eventuali corsi </w:t>
      </w:r>
      <w:r w:rsidR="00F22F92">
        <w:rPr>
          <w:rFonts w:ascii="Bookman Old Style" w:hAnsi="Bookman Old Style"/>
        </w:rPr>
        <w:t xml:space="preserve">richiesti da terzi o </w:t>
      </w:r>
      <w:r w:rsidR="00502BBE">
        <w:rPr>
          <w:rFonts w:ascii="Bookman Old Style" w:hAnsi="Bookman Old Style"/>
        </w:rPr>
        <w:t xml:space="preserve">di preparazione alle certificazioni linguistiche o altri corsi o attività specifiche </w:t>
      </w:r>
      <w:r w:rsidR="004010B1">
        <w:rPr>
          <w:rFonts w:ascii="Bookman Old Style" w:hAnsi="Bookman Old Style"/>
        </w:rPr>
        <w:t>del Centro Linguistico CLASS</w:t>
      </w:r>
      <w:r w:rsidR="00F22F92">
        <w:rPr>
          <w:rFonts w:ascii="Bookman Old Style" w:hAnsi="Bookman Old Style"/>
        </w:rPr>
        <w:t>,</w:t>
      </w:r>
      <w:r w:rsidR="004010B1">
        <w:rPr>
          <w:rFonts w:ascii="Bookman Old Style" w:hAnsi="Bookman Old Style"/>
        </w:rPr>
        <w:t xml:space="preserve"> </w:t>
      </w:r>
      <w:r w:rsidR="00502BBE">
        <w:rPr>
          <w:rFonts w:ascii="Bookman Old Style" w:hAnsi="Bookman Old Style"/>
        </w:rPr>
        <w:t>ulteriori rispetto al monte orario stabilito dal contratto</w:t>
      </w:r>
      <w:r w:rsidR="004010B1">
        <w:rPr>
          <w:rFonts w:ascii="Bookman Old Style" w:hAnsi="Bookman Old Style"/>
        </w:rPr>
        <w:t>,</w:t>
      </w:r>
      <w:r w:rsidR="00502BBE">
        <w:rPr>
          <w:rFonts w:ascii="Bookman Old Style" w:hAnsi="Bookman Old Style"/>
        </w:rPr>
        <w:t xml:space="preserve"> da svolgersi nell’anno 2026.</w:t>
      </w:r>
    </w:p>
    <w:p w14:paraId="00833DAB" w14:textId="77777777" w:rsidR="00F22F92" w:rsidRDefault="00F22F92" w:rsidP="00757AD1">
      <w:pPr>
        <w:autoSpaceDE w:val="0"/>
        <w:autoSpaceDN w:val="0"/>
        <w:adjustRightInd w:val="0"/>
        <w:jc w:val="both"/>
        <w:rPr>
          <w:b/>
        </w:rPr>
      </w:pPr>
    </w:p>
    <w:p w14:paraId="31966FEF" w14:textId="13521E69" w:rsidR="00757AD1" w:rsidRPr="00F22F92" w:rsidRDefault="00F22F92" w:rsidP="00757AD1">
      <w:pPr>
        <w:autoSpaceDE w:val="0"/>
        <w:autoSpaceDN w:val="0"/>
        <w:adjustRightInd w:val="0"/>
        <w:jc w:val="both"/>
        <w:rPr>
          <w:b/>
        </w:rPr>
      </w:pPr>
      <w:r w:rsidRPr="00F22F92">
        <w:rPr>
          <w:b/>
        </w:rPr>
        <w:t xml:space="preserve">In subordine </w:t>
      </w:r>
      <w:r>
        <w:rPr>
          <w:b/>
        </w:rPr>
        <w:t xml:space="preserve">a quanto sopra, </w:t>
      </w:r>
      <w:r w:rsidRPr="00F22F92">
        <w:rPr>
          <w:b/>
        </w:rPr>
        <w:t>ESPREME IL PROPRIO CONSENSO (in quanto unico/a CEL in servizio di lingua ____________</w:t>
      </w:r>
      <w:r>
        <w:rPr>
          <w:b/>
        </w:rPr>
        <w:t>----)</w:t>
      </w:r>
      <w:r w:rsidR="00B73926">
        <w:rPr>
          <w:b/>
        </w:rPr>
        <w:t xml:space="preserve"> </w:t>
      </w:r>
      <w:r>
        <w:rPr>
          <w:b/>
        </w:rPr>
        <w:t xml:space="preserve">AL CONFERIMENTO DI INCARICHI AGGIUNTIVI di cui </w:t>
      </w:r>
      <w:r w:rsidR="00B73926">
        <w:rPr>
          <w:b/>
        </w:rPr>
        <w:t>bando emanato con</w:t>
      </w:r>
      <w:r>
        <w:rPr>
          <w:b/>
        </w:rPr>
        <w:t xml:space="preserve"> D.R. n._______</w:t>
      </w:r>
    </w:p>
    <w:p w14:paraId="7350F57E" w14:textId="77777777" w:rsidR="00757AD1" w:rsidRPr="00F22F92" w:rsidRDefault="00757AD1" w:rsidP="00757AD1">
      <w:pPr>
        <w:jc w:val="both"/>
        <w:rPr>
          <w:b/>
          <w:sz w:val="16"/>
          <w:szCs w:val="16"/>
        </w:rPr>
      </w:pPr>
    </w:p>
    <w:p w14:paraId="4B8D2358" w14:textId="5B137F12" w:rsidR="00757AD1" w:rsidRPr="00305406" w:rsidRDefault="00757AD1" w:rsidP="00757AD1">
      <w:pPr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</w:rPr>
        <w:instrText xml:space="preserve"> FORMTEXT </w:instrText>
      </w:r>
      <w:r w:rsidRPr="00305406">
        <w:rPr>
          <w:rFonts w:ascii="Bookman Old Style" w:hAnsi="Bookman Old Style"/>
        </w:rPr>
      </w:r>
      <w:r w:rsidRPr="00305406">
        <w:rPr>
          <w:rFonts w:ascii="Bookman Old Style" w:hAnsi="Bookman Old Style"/>
        </w:rPr>
        <w:fldChar w:fldCharType="separate"/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</w:rPr>
        <w:fldChar w:fldCharType="end"/>
      </w:r>
      <w:r w:rsidRPr="00305406">
        <w:rPr>
          <w:rFonts w:ascii="Bookman Old Style" w:hAnsi="Bookman Old Style"/>
        </w:rPr>
        <w:t xml:space="preserve"> </w:t>
      </w:r>
      <w:proofErr w:type="spellStart"/>
      <w:r w:rsidRPr="00305406">
        <w:rPr>
          <w:rFonts w:ascii="Bookman Old Style" w:hAnsi="Bookman Old Style"/>
        </w:rPr>
        <w:t>sottoscritt</w:t>
      </w:r>
      <w:proofErr w:type="spellEnd"/>
      <w:r w:rsidRPr="00305406">
        <w:rPr>
          <w:rFonts w:ascii="Bookman Old Style" w:hAnsi="Bookman Old Sty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</w:rPr>
        <w:instrText xml:space="preserve"> FORMTEXT </w:instrText>
      </w:r>
      <w:r w:rsidRPr="00305406">
        <w:rPr>
          <w:rFonts w:ascii="Bookman Old Style" w:hAnsi="Bookman Old Style"/>
        </w:rPr>
      </w:r>
      <w:r w:rsidRPr="00305406">
        <w:rPr>
          <w:rFonts w:ascii="Bookman Old Style" w:hAnsi="Bookman Old Style"/>
        </w:rPr>
        <w:fldChar w:fldCharType="separate"/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</w:rPr>
        <w:fldChar w:fldCharType="end"/>
      </w:r>
      <w:r w:rsidRPr="00305406">
        <w:rPr>
          <w:rFonts w:ascii="Bookman Old Style" w:hAnsi="Bookman Old Style"/>
        </w:rPr>
        <w:t xml:space="preserve"> sotto la sua personale responsabilità ai sensi del D.P.R. 28.12.2000 n. 445 dichiara che le comunicazioni relative alla presente selezione devono essere inviate al seguente indirizzo di posta elettronica certificata </w:t>
      </w:r>
      <w:r w:rsidRPr="00305406">
        <w:rPr>
          <w:rFonts w:ascii="Bookman Old Style" w:hAnsi="Bookman Old Style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18" w:name="Testo46"/>
      <w:r w:rsidRPr="00305406">
        <w:rPr>
          <w:rFonts w:ascii="Bookman Old Style" w:hAnsi="Bookman Old Style"/>
        </w:rPr>
        <w:instrText xml:space="preserve"> FORMTEXT </w:instrText>
      </w:r>
      <w:r w:rsidRPr="00305406">
        <w:rPr>
          <w:rFonts w:ascii="Bookman Old Style" w:hAnsi="Bookman Old Style"/>
        </w:rPr>
      </w:r>
      <w:r w:rsidRPr="00305406">
        <w:rPr>
          <w:rFonts w:ascii="Bookman Old Style" w:hAnsi="Bookman Old Style"/>
        </w:rPr>
        <w:fldChar w:fldCharType="separate"/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  <w:noProof/>
        </w:rPr>
        <w:t> </w:t>
      </w:r>
      <w:r w:rsidRPr="00305406">
        <w:rPr>
          <w:rFonts w:ascii="Bookman Old Style" w:hAnsi="Bookman Old Style"/>
        </w:rPr>
        <w:fldChar w:fldCharType="end"/>
      </w:r>
      <w:bookmarkEnd w:id="18"/>
      <w:r>
        <w:rPr>
          <w:rFonts w:ascii="Bookman Old Style" w:hAnsi="Bookman Old Style"/>
        </w:rPr>
        <w:t xml:space="preserve"> o e-mail ……………</w:t>
      </w:r>
    </w:p>
    <w:p w14:paraId="0091B9B2" w14:textId="77777777" w:rsidR="00757AD1" w:rsidRPr="00305406" w:rsidRDefault="00757AD1" w:rsidP="00757AD1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r w:rsidRPr="00305406">
        <w:rPr>
          <w:rFonts w:ascii="Bookman Old Style" w:hAnsi="Bookman Old Style"/>
          <w:color w:val="000000"/>
        </w:rPr>
        <w:t>l</w:t>
      </w:r>
      <w:r w:rsidRPr="00305406">
        <w:rPr>
          <w:rFonts w:ascii="Bookman Old Style" w:hAnsi="Bookman Old Style"/>
          <w:color w:val="000000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r w:rsidRPr="00305406">
        <w:rPr>
          <w:rFonts w:ascii="Bookman Old Style" w:hAnsi="Bookman Old Style"/>
          <w:color w:val="000000"/>
        </w:rPr>
        <w:t xml:space="preserve"> </w:t>
      </w:r>
      <w:proofErr w:type="spellStart"/>
      <w:r w:rsidRPr="00305406">
        <w:rPr>
          <w:rFonts w:ascii="Bookman Old Style" w:hAnsi="Bookman Old Style"/>
          <w:color w:val="000000"/>
        </w:rPr>
        <w:t>sottoscritt</w:t>
      </w:r>
      <w:proofErr w:type="spellEnd"/>
      <w:r w:rsidRPr="00305406">
        <w:rPr>
          <w:rFonts w:ascii="Bookman Old Style" w:hAnsi="Bookman Old Style"/>
          <w:color w:val="000000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000000"/>
        </w:rPr>
        <w:instrText xml:space="preserve"> FORMTEXT </w:instrText>
      </w:r>
      <w:r w:rsidRPr="00305406">
        <w:rPr>
          <w:rFonts w:ascii="Bookman Old Style" w:hAnsi="Bookman Old Style"/>
          <w:color w:val="000000"/>
        </w:rPr>
      </w:r>
      <w:r w:rsidRPr="00305406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t> </w:t>
      </w:r>
      <w:r w:rsidRPr="00305406">
        <w:rPr>
          <w:rFonts w:ascii="Bookman Old Style" w:hAnsi="Bookman Old Style"/>
          <w:color w:val="000000"/>
        </w:rPr>
        <w:fldChar w:fldCharType="end"/>
      </w:r>
      <w:r w:rsidRPr="00305406">
        <w:rPr>
          <w:rFonts w:ascii="Bookman Old Style" w:hAnsi="Bookman Old Style"/>
          <w:color w:val="000000"/>
        </w:rPr>
        <w:t xml:space="preserve"> allega alla presente domanda:</w:t>
      </w:r>
    </w:p>
    <w:p w14:paraId="718D8328" w14:textId="77777777" w:rsidR="00757AD1" w:rsidRDefault="00757AD1" w:rsidP="00757AD1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9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016AB8">
        <w:rPr>
          <w:rFonts w:ascii="Bookman Old Style" w:hAnsi="Bookman Old Style"/>
          <w:color w:val="000000"/>
        </w:rPr>
      </w:r>
      <w:r w:rsidR="00016AB8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lang w:eastAsia="en-US"/>
        </w:rPr>
        <w:fldChar w:fldCharType="end"/>
      </w:r>
      <w:bookmarkEnd w:id="19"/>
      <w:r w:rsidRPr="00305406">
        <w:rPr>
          <w:rFonts w:ascii="Bookman Old Style" w:hAnsi="Bookman Old Style"/>
          <w:color w:val="000000"/>
        </w:rPr>
        <w:t xml:space="preserve"> documento di identità </w:t>
      </w:r>
      <w:r>
        <w:rPr>
          <w:rFonts w:ascii="Bookman Old Style" w:hAnsi="Bookman Old Style"/>
          <w:color w:val="000000"/>
        </w:rPr>
        <w:t>formato PDF;</w:t>
      </w:r>
    </w:p>
    <w:p w14:paraId="1CF2FFEC" w14:textId="556F9048" w:rsidR="00757AD1" w:rsidRPr="00F22F92" w:rsidRDefault="00757AD1" w:rsidP="00F22F92">
      <w:pPr>
        <w:tabs>
          <w:tab w:val="left" w:pos="2430"/>
        </w:tabs>
        <w:jc w:val="both"/>
        <w:rPr>
          <w:rFonts w:ascii="Bookman Old Style" w:hAnsi="Bookman Old Style"/>
          <w:color w:val="000000"/>
        </w:rPr>
      </w:pPr>
      <w:r w:rsidRPr="00305406">
        <w:rPr>
          <w:rFonts w:ascii="Bookman Old Style" w:hAnsi="Bookman Old Style"/>
          <w:color w:val="000000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0"/>
      <w:r w:rsidRPr="00305406">
        <w:rPr>
          <w:rFonts w:ascii="Bookman Old Style" w:hAnsi="Bookman Old Style"/>
          <w:color w:val="000000"/>
        </w:rPr>
        <w:instrText xml:space="preserve"> FORMCHECKBOX </w:instrText>
      </w:r>
      <w:r w:rsidR="00016AB8">
        <w:rPr>
          <w:rFonts w:ascii="Bookman Old Style" w:hAnsi="Bookman Old Style"/>
          <w:color w:val="000000"/>
        </w:rPr>
      </w:r>
      <w:r w:rsidR="00016AB8">
        <w:rPr>
          <w:rFonts w:ascii="Bookman Old Style" w:hAnsi="Bookman Old Style"/>
          <w:color w:val="000000"/>
        </w:rPr>
        <w:fldChar w:fldCharType="separate"/>
      </w:r>
      <w:r w:rsidRPr="00305406">
        <w:rPr>
          <w:rFonts w:ascii="Bookman Old Style" w:hAnsi="Bookman Old Style"/>
          <w:lang w:eastAsia="en-US"/>
        </w:rPr>
        <w:fldChar w:fldCharType="end"/>
      </w:r>
      <w:bookmarkEnd w:id="20"/>
      <w:r w:rsidRPr="00305406">
        <w:rPr>
          <w:rFonts w:ascii="Bookman Old Style" w:hAnsi="Bookman Old Style"/>
          <w:color w:val="000000"/>
        </w:rPr>
        <w:t xml:space="preserve"> curriculum vitae, datato e firmato</w:t>
      </w:r>
      <w:r>
        <w:rPr>
          <w:rFonts w:ascii="Bookman Old Style" w:hAnsi="Bookman Old Style"/>
          <w:color w:val="000000"/>
        </w:rPr>
        <w:t>.</w:t>
      </w:r>
    </w:p>
    <w:p w14:paraId="3150C0B9" w14:textId="77777777" w:rsidR="00757AD1" w:rsidRPr="00305406" w:rsidRDefault="00757AD1" w:rsidP="00757AD1">
      <w:pPr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Distinti saluti</w:t>
      </w:r>
    </w:p>
    <w:p w14:paraId="01FE57B2" w14:textId="77777777" w:rsidR="00757AD1" w:rsidRPr="00305406" w:rsidRDefault="00757AD1" w:rsidP="00757AD1">
      <w:pPr>
        <w:jc w:val="both"/>
        <w:rPr>
          <w:rFonts w:ascii="Bookman Old Style" w:hAnsi="Bookman Old Style"/>
        </w:rPr>
      </w:pPr>
    </w:p>
    <w:p w14:paraId="1576FD04" w14:textId="77777777" w:rsidR="00757AD1" w:rsidRPr="00305406" w:rsidRDefault="00757AD1" w:rsidP="00757AD1">
      <w:pPr>
        <w:ind w:left="4820"/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 xml:space="preserve">Firma </w:t>
      </w:r>
    </w:p>
    <w:p w14:paraId="10D54286" w14:textId="77777777" w:rsidR="00757AD1" w:rsidRDefault="00757AD1" w:rsidP="00757AD1">
      <w:pPr>
        <w:ind w:left="2832"/>
        <w:jc w:val="both"/>
      </w:pPr>
    </w:p>
    <w:p w14:paraId="6065BE68" w14:textId="77777777" w:rsidR="00757AD1" w:rsidRPr="00555175" w:rsidRDefault="00757AD1" w:rsidP="00757AD1">
      <w:pPr>
        <w:ind w:left="2832"/>
        <w:jc w:val="both"/>
      </w:pPr>
      <w:r w:rsidRPr="00555175">
        <w:t>________________________________________</w:t>
      </w:r>
    </w:p>
    <w:p w14:paraId="3A4690AC" w14:textId="77777777" w:rsidR="00757AD1" w:rsidRPr="00555175" w:rsidRDefault="00757AD1" w:rsidP="00757AD1">
      <w:pPr>
        <w:jc w:val="both"/>
      </w:pPr>
    </w:p>
    <w:p w14:paraId="2ADECD3F" w14:textId="73433262" w:rsidR="00F47226" w:rsidRPr="00F22F92" w:rsidRDefault="00757AD1" w:rsidP="00757AD1">
      <w:pPr>
        <w:jc w:val="both"/>
      </w:pPr>
      <w:r w:rsidRPr="00555175">
        <w:t xml:space="preserve">Data </w:t>
      </w:r>
      <w:bookmarkStart w:id="21" w:name="Testo19"/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59A27275" w14:textId="77777777" w:rsidR="00F47226" w:rsidRDefault="00F47226" w:rsidP="00757AD1">
      <w:pPr>
        <w:jc w:val="both"/>
        <w:rPr>
          <w:rFonts w:ascii="Bookman Old Style" w:hAnsi="Bookman Old Style"/>
        </w:rPr>
      </w:pPr>
    </w:p>
    <w:p w14:paraId="121BD8E8" w14:textId="4074BDCF" w:rsidR="00757AD1" w:rsidRPr="00305406" w:rsidRDefault="00757AD1" w:rsidP="00757AD1">
      <w:pPr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Allegati:</w:t>
      </w:r>
    </w:p>
    <w:p w14:paraId="515D02CA" w14:textId="77777777" w:rsidR="00757AD1" w:rsidRPr="00305406" w:rsidRDefault="00757AD1" w:rsidP="00757AD1">
      <w:pPr>
        <w:numPr>
          <w:ilvl w:val="0"/>
          <w:numId w:val="39"/>
        </w:numPr>
        <w:autoSpaceDE w:val="0"/>
        <w:autoSpaceDN w:val="0"/>
        <w:adjustRightInd w:val="0"/>
        <w:ind w:left="426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>copia di un documento di identità</w:t>
      </w:r>
    </w:p>
    <w:p w14:paraId="7840D64C" w14:textId="77777777" w:rsidR="00757AD1" w:rsidRPr="00305406" w:rsidRDefault="00757AD1" w:rsidP="00757AD1">
      <w:pPr>
        <w:numPr>
          <w:ilvl w:val="0"/>
          <w:numId w:val="39"/>
        </w:numPr>
        <w:autoSpaceDE w:val="0"/>
        <w:autoSpaceDN w:val="0"/>
        <w:adjustRightInd w:val="0"/>
        <w:ind w:left="426"/>
        <w:rPr>
          <w:rFonts w:ascii="Bookman Old Style" w:hAnsi="Bookman Old Style"/>
        </w:rPr>
      </w:pPr>
      <w:r w:rsidRPr="00305406">
        <w:rPr>
          <w:rFonts w:ascii="Bookman Old Style" w:hAnsi="Bookman Old Style"/>
        </w:rPr>
        <w:t xml:space="preserve"> curriculum della propria attività scientifica e professionale;</w:t>
      </w:r>
    </w:p>
    <w:p w14:paraId="028D2D07" w14:textId="77777777" w:rsidR="003D7825" w:rsidRDefault="003D7825" w:rsidP="00757AD1">
      <w:pPr>
        <w:adjustRightInd w:val="0"/>
        <w:rPr>
          <w:rFonts w:ascii="Bookman Old Style" w:hAnsi="Bookman Old Style"/>
          <w:b/>
          <w:bCs/>
          <w:szCs w:val="18"/>
        </w:rPr>
      </w:pPr>
    </w:p>
    <w:p w14:paraId="49C2ADCA" w14:textId="77777777" w:rsidR="003D7825" w:rsidRDefault="003D7825" w:rsidP="00757AD1">
      <w:pPr>
        <w:adjustRightInd w:val="0"/>
        <w:rPr>
          <w:rFonts w:ascii="Bookman Old Style" w:hAnsi="Bookman Old Style"/>
          <w:b/>
          <w:bCs/>
          <w:szCs w:val="18"/>
        </w:rPr>
      </w:pPr>
    </w:p>
    <w:p w14:paraId="1753EFBA" w14:textId="77777777" w:rsidR="003D7825" w:rsidRDefault="003D7825" w:rsidP="00757AD1">
      <w:pPr>
        <w:adjustRightInd w:val="0"/>
        <w:rPr>
          <w:rFonts w:ascii="Bookman Old Style" w:hAnsi="Bookman Old Style"/>
          <w:b/>
          <w:bCs/>
          <w:szCs w:val="18"/>
        </w:rPr>
      </w:pPr>
    </w:p>
    <w:p w14:paraId="18A9E404" w14:textId="77777777" w:rsidR="003D7825" w:rsidRDefault="003D7825" w:rsidP="00757AD1">
      <w:pPr>
        <w:adjustRightInd w:val="0"/>
        <w:rPr>
          <w:rFonts w:ascii="Bookman Old Style" w:hAnsi="Bookman Old Style"/>
          <w:b/>
          <w:bCs/>
          <w:szCs w:val="18"/>
        </w:rPr>
      </w:pPr>
    </w:p>
    <w:p w14:paraId="6A6A166C" w14:textId="0A206AB2" w:rsidR="00757AD1" w:rsidRPr="003D7825" w:rsidRDefault="00757AD1" w:rsidP="00757AD1">
      <w:pPr>
        <w:adjustRightInd w:val="0"/>
        <w:rPr>
          <w:rFonts w:ascii="Bookman Old Style" w:hAnsi="Bookman Old Style"/>
          <w:b/>
          <w:bCs/>
          <w:sz w:val="20"/>
          <w:szCs w:val="20"/>
        </w:rPr>
      </w:pPr>
      <w:r w:rsidRPr="003D7825">
        <w:rPr>
          <w:rFonts w:ascii="Bookman Old Style" w:hAnsi="Bookman Old Style"/>
          <w:b/>
          <w:bCs/>
          <w:sz w:val="20"/>
          <w:szCs w:val="20"/>
        </w:rPr>
        <w:t>TRATTAMENTO DATI PERSONALI</w:t>
      </w:r>
    </w:p>
    <w:p w14:paraId="02EB0DF9" w14:textId="77777777" w:rsidR="00757AD1" w:rsidRPr="003D7825" w:rsidRDefault="00757AD1" w:rsidP="00757AD1">
      <w:pPr>
        <w:jc w:val="both"/>
        <w:rPr>
          <w:rFonts w:ascii="Bookman Old Style" w:hAnsi="Bookman Old Style"/>
          <w:color w:val="222222"/>
          <w:sz w:val="20"/>
          <w:szCs w:val="20"/>
        </w:rPr>
      </w:pPr>
      <w:r w:rsidRPr="003D7825">
        <w:rPr>
          <w:rFonts w:ascii="Bookman Old Style" w:hAnsi="Bookman Old Style"/>
          <w:color w:val="222222"/>
          <w:sz w:val="20"/>
          <w:szCs w:val="20"/>
        </w:rPr>
        <w:t>Ai sensi della normativa vigente, i dati personali forniti dai/dalle candidati/e saranno raccolti presso l’Università per Stranieri di Siena per le finalità di gestione della selezione e saranno trattati anche successivamente alla eventuale instaurazione del rapporto di lavoro, per finalità inerenti alla gestione del rapporto medesimo.</w:t>
      </w:r>
    </w:p>
    <w:p w14:paraId="0E83A9AE" w14:textId="77777777" w:rsidR="00757AD1" w:rsidRPr="003D7825" w:rsidRDefault="00757AD1" w:rsidP="00757AD1">
      <w:pPr>
        <w:jc w:val="both"/>
        <w:rPr>
          <w:rFonts w:ascii="Bookman Old Style" w:hAnsi="Bookman Old Style"/>
          <w:color w:val="222222"/>
          <w:sz w:val="20"/>
          <w:szCs w:val="20"/>
        </w:rPr>
      </w:pPr>
      <w:r w:rsidRPr="003D7825">
        <w:rPr>
          <w:rFonts w:ascii="Bookman Old Style" w:hAnsi="Bookman Old Style"/>
          <w:color w:val="222222"/>
          <w:sz w:val="20"/>
          <w:szCs w:val="20"/>
        </w:rPr>
        <w:t>Il conferimento di tali dati è obbligatorio ai fini della valutazione dei requisiti di partecipazione pena l’esclusione dalla procedura di valutazione.</w:t>
      </w:r>
    </w:p>
    <w:p w14:paraId="6C112FBC" w14:textId="77777777" w:rsidR="00757AD1" w:rsidRPr="003D7825" w:rsidRDefault="00757AD1" w:rsidP="00757AD1">
      <w:pPr>
        <w:jc w:val="both"/>
        <w:rPr>
          <w:rFonts w:ascii="Bookman Old Style" w:hAnsi="Bookman Old Style"/>
          <w:color w:val="222222"/>
          <w:sz w:val="20"/>
          <w:szCs w:val="20"/>
        </w:rPr>
      </w:pPr>
      <w:r w:rsidRPr="003D7825">
        <w:rPr>
          <w:rFonts w:ascii="Bookman Old Style" w:hAnsi="Bookman Old Style"/>
          <w:color w:val="222222"/>
          <w:sz w:val="20"/>
          <w:szCs w:val="20"/>
        </w:rPr>
        <w:t>L’interessato/a gode dei diritti previsti dalla normativa vigente. I dati acquisiti potranno essere consultati, modificati, integrati o cancellati dai/dalle diretti/e interessati/e.</w:t>
      </w:r>
    </w:p>
    <w:p w14:paraId="6A6120A0" w14:textId="77777777" w:rsidR="00757AD1" w:rsidRPr="00305406" w:rsidRDefault="00757AD1" w:rsidP="00757AD1">
      <w:pPr>
        <w:adjustRightInd w:val="0"/>
        <w:rPr>
          <w:rFonts w:ascii="Bookman Old Style" w:hAnsi="Bookman Old Style"/>
          <w:color w:val="222222"/>
        </w:rPr>
      </w:pPr>
    </w:p>
    <w:p w14:paraId="185D13F0" w14:textId="34B2A58E" w:rsidR="00541118" w:rsidRPr="00A81EBF" w:rsidRDefault="00757AD1" w:rsidP="00A81EBF">
      <w:pPr>
        <w:jc w:val="both"/>
        <w:rPr>
          <w:rFonts w:ascii="Bookman Old Style" w:hAnsi="Bookman Old Style"/>
        </w:rPr>
      </w:pPr>
      <w:r w:rsidRPr="00305406">
        <w:rPr>
          <w:rFonts w:ascii="Bookman Old Style" w:hAnsi="Bookman Old Style"/>
          <w:color w:val="222222"/>
        </w:rPr>
        <w:t xml:space="preserve">Data </w:t>
      </w:r>
      <w:bookmarkStart w:id="22" w:name="Testo25"/>
      <w:r w:rsidRPr="00305406">
        <w:rPr>
          <w:rFonts w:ascii="Bookman Old Style" w:hAnsi="Bookman Old Style"/>
          <w:color w:val="2222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305406">
        <w:rPr>
          <w:rFonts w:ascii="Bookman Old Style" w:hAnsi="Bookman Old Style"/>
          <w:color w:val="222222"/>
        </w:rPr>
        <w:instrText xml:space="preserve"> FORMTEXT </w:instrText>
      </w:r>
      <w:r w:rsidRPr="00305406">
        <w:rPr>
          <w:rFonts w:ascii="Bookman Old Style" w:hAnsi="Bookman Old Style"/>
          <w:color w:val="222222"/>
        </w:rPr>
      </w:r>
      <w:r w:rsidRPr="00305406">
        <w:rPr>
          <w:rFonts w:ascii="Bookman Old Style" w:hAnsi="Bookman Old Style"/>
          <w:color w:val="222222"/>
        </w:rPr>
        <w:fldChar w:fldCharType="separate"/>
      </w:r>
      <w:r w:rsidRPr="00305406">
        <w:rPr>
          <w:rFonts w:ascii="Bookman Old Style" w:hAnsi="Bookman Old Style"/>
          <w:color w:val="222222"/>
        </w:rPr>
        <w:t> </w:t>
      </w:r>
      <w:r w:rsidRPr="00305406">
        <w:rPr>
          <w:rFonts w:ascii="Bookman Old Style" w:hAnsi="Bookman Old Style"/>
          <w:color w:val="222222"/>
        </w:rPr>
        <w:t> </w:t>
      </w:r>
      <w:r w:rsidRPr="00305406">
        <w:rPr>
          <w:rFonts w:ascii="Bookman Old Style" w:hAnsi="Bookman Old Style"/>
          <w:color w:val="222222"/>
        </w:rPr>
        <w:t> </w:t>
      </w:r>
      <w:r w:rsidRPr="00305406">
        <w:rPr>
          <w:rFonts w:ascii="Bookman Old Style" w:hAnsi="Bookman Old Style"/>
          <w:color w:val="222222"/>
        </w:rPr>
        <w:t> </w:t>
      </w:r>
      <w:r w:rsidRPr="00305406">
        <w:rPr>
          <w:rFonts w:ascii="Bookman Old Style" w:hAnsi="Bookman Old Style"/>
          <w:color w:val="222222"/>
        </w:rPr>
        <w:t> </w:t>
      </w:r>
      <w:r w:rsidRPr="00305406">
        <w:rPr>
          <w:rFonts w:ascii="Bookman Old Style" w:hAnsi="Bookman Old Style"/>
          <w:color w:val="222222"/>
        </w:rPr>
        <w:fldChar w:fldCharType="end"/>
      </w:r>
      <w:bookmarkEnd w:id="22"/>
      <w:r w:rsidRPr="00305406">
        <w:rPr>
          <w:rFonts w:ascii="Bookman Old Style" w:hAnsi="Bookman Old Style"/>
          <w:color w:val="222222"/>
        </w:rPr>
        <w:tab/>
        <w:t xml:space="preserve"> Firma </w:t>
      </w:r>
      <w:r w:rsidRPr="00305406">
        <w:rPr>
          <w:rFonts w:ascii="Bookman Old Style" w:hAnsi="Bookman Old Style"/>
        </w:rPr>
        <w:t>_______</w:t>
      </w:r>
      <w:r w:rsidR="00A81EBF">
        <w:rPr>
          <w:rFonts w:ascii="Bookman Old Style" w:hAnsi="Bookman Old Style"/>
        </w:rPr>
        <w:t>_____________________</w:t>
      </w:r>
    </w:p>
    <w:sectPr w:rsidR="00541118" w:rsidRPr="00A81EBF" w:rsidSect="0072710C">
      <w:headerReference w:type="default" r:id="rId7"/>
      <w:footerReference w:type="default" r:id="rId8"/>
      <w:pgSz w:w="11906" w:h="16838"/>
      <w:pgMar w:top="1418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A257" w14:textId="77777777" w:rsidR="00016AB8" w:rsidRDefault="00016AB8" w:rsidP="005B4A60">
      <w:r>
        <w:separator/>
      </w:r>
    </w:p>
  </w:endnote>
  <w:endnote w:type="continuationSeparator" w:id="0">
    <w:p w14:paraId="78E8FAD1" w14:textId="77777777" w:rsidR="00016AB8" w:rsidRDefault="00016AB8" w:rsidP="005B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257" w14:textId="77777777" w:rsidR="00A355D7" w:rsidRDefault="003D65A5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174DB26" wp14:editId="2B08268F">
              <wp:simplePos x="0" y="0"/>
              <wp:positionH relativeFrom="page">
                <wp:posOffset>655320</wp:posOffset>
              </wp:positionH>
              <wp:positionV relativeFrom="page">
                <wp:posOffset>9809480</wp:posOffset>
              </wp:positionV>
              <wp:extent cx="3704590" cy="26670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459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C0933" w14:textId="77777777" w:rsidR="00956CCA" w:rsidRPr="00E0530F" w:rsidRDefault="00956CCA" w:rsidP="00E0530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4DB2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.6pt;margin-top:772.4pt;width:291.7pt;height:21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" filled="f" stroked="f">
              <v:textbox style="mso-fit-shape-to-text:t">
                <w:txbxContent>
                  <w:p w14:paraId="72BC0933" w14:textId="77777777" w:rsidR="00956CCA" w:rsidRPr="00E0530F" w:rsidRDefault="00956CCA" w:rsidP="00E0530F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DADB2" w14:textId="77777777" w:rsidR="00016AB8" w:rsidRDefault="00016AB8" w:rsidP="005B4A60">
      <w:r>
        <w:separator/>
      </w:r>
    </w:p>
  </w:footnote>
  <w:footnote w:type="continuationSeparator" w:id="0">
    <w:p w14:paraId="468CA280" w14:textId="77777777" w:rsidR="00016AB8" w:rsidRDefault="00016AB8" w:rsidP="005B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74FD" w14:textId="77777777" w:rsidR="00901C97" w:rsidRPr="00E0530F" w:rsidRDefault="00A355D7">
    <w:pPr>
      <w:pStyle w:val="Intestazione"/>
      <w:rPr>
        <w:rFonts w:asciiTheme="minorHAnsi" w:hAnsiTheme="minorHAnsi"/>
        <w:sz w:val="18"/>
        <w:szCs w:val="18"/>
      </w:rPr>
    </w:pPr>
    <w:r w:rsidRPr="00E0530F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3AC45EAD" wp14:editId="1A70F887">
          <wp:simplePos x="0" y="0"/>
          <wp:positionH relativeFrom="rightMargin">
            <wp:posOffset>-2894330</wp:posOffset>
          </wp:positionH>
          <wp:positionV relativeFrom="topMargin">
            <wp:posOffset>360045</wp:posOffset>
          </wp:positionV>
          <wp:extent cx="3254375" cy="543560"/>
          <wp:effectExtent l="19050" t="0" r="317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530F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7728" behindDoc="1" locked="1" layoutInCell="1" allowOverlap="1" wp14:anchorId="7AFB192C" wp14:editId="0E01ADCA">
          <wp:simplePos x="0" y="0"/>
          <wp:positionH relativeFrom="page">
            <wp:posOffset>64770</wp:posOffset>
          </wp:positionH>
          <wp:positionV relativeFrom="page">
            <wp:posOffset>222250</wp:posOffset>
          </wp:positionV>
          <wp:extent cx="7564755" cy="10695940"/>
          <wp:effectExtent l="1905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B30E534" w14:textId="77777777" w:rsidR="00901C97" w:rsidRPr="0054344F" w:rsidRDefault="00901C97">
    <w:pPr>
      <w:pStyle w:val="Intestazione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5CF"/>
    <w:multiLevelType w:val="hybridMultilevel"/>
    <w:tmpl w:val="CF78BFC0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020E"/>
    <w:multiLevelType w:val="hybridMultilevel"/>
    <w:tmpl w:val="1A70BA6A"/>
    <w:lvl w:ilvl="0" w:tplc="E0AA5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907EAE"/>
    <w:multiLevelType w:val="hybridMultilevel"/>
    <w:tmpl w:val="38CC68C4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A35A1"/>
    <w:multiLevelType w:val="hybridMultilevel"/>
    <w:tmpl w:val="56BE26C2"/>
    <w:lvl w:ilvl="0" w:tplc="9068699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D5829"/>
    <w:multiLevelType w:val="hybridMultilevel"/>
    <w:tmpl w:val="FD983B08"/>
    <w:lvl w:ilvl="0" w:tplc="F160953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6D8"/>
    <w:multiLevelType w:val="hybridMultilevel"/>
    <w:tmpl w:val="502C08C4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41245"/>
    <w:multiLevelType w:val="hybridMultilevel"/>
    <w:tmpl w:val="9A1CB672"/>
    <w:lvl w:ilvl="0" w:tplc="9068699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2181F57"/>
    <w:multiLevelType w:val="multilevel"/>
    <w:tmpl w:val="09BA79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3C2339"/>
    <w:multiLevelType w:val="hybridMultilevel"/>
    <w:tmpl w:val="E8E4FB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1436"/>
    <w:multiLevelType w:val="hybridMultilevel"/>
    <w:tmpl w:val="ACCC8FF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44D"/>
    <w:multiLevelType w:val="hybridMultilevel"/>
    <w:tmpl w:val="EEFCC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0F16"/>
    <w:multiLevelType w:val="hybridMultilevel"/>
    <w:tmpl w:val="F3605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3929"/>
    <w:multiLevelType w:val="hybridMultilevel"/>
    <w:tmpl w:val="C2D04498"/>
    <w:lvl w:ilvl="0" w:tplc="DFB6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A5A"/>
    <w:multiLevelType w:val="hybridMultilevel"/>
    <w:tmpl w:val="01D0E7F4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C5A1F"/>
    <w:multiLevelType w:val="hybridMultilevel"/>
    <w:tmpl w:val="1BD6262E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51E84"/>
    <w:multiLevelType w:val="hybridMultilevel"/>
    <w:tmpl w:val="BA96A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6B6D"/>
    <w:multiLevelType w:val="hybridMultilevel"/>
    <w:tmpl w:val="5EA2FE00"/>
    <w:lvl w:ilvl="0" w:tplc="3D508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7EDA"/>
    <w:multiLevelType w:val="hybridMultilevel"/>
    <w:tmpl w:val="99DE6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C56D8"/>
    <w:multiLevelType w:val="hybridMultilevel"/>
    <w:tmpl w:val="B5D8C4C8"/>
    <w:lvl w:ilvl="0" w:tplc="55FC21A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B360D"/>
    <w:multiLevelType w:val="hybridMultilevel"/>
    <w:tmpl w:val="2F88D12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60272"/>
    <w:multiLevelType w:val="hybridMultilevel"/>
    <w:tmpl w:val="30E885FC"/>
    <w:lvl w:ilvl="0" w:tplc="FD4E4F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93D"/>
    <w:multiLevelType w:val="hybridMultilevel"/>
    <w:tmpl w:val="05D054C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0D1244"/>
    <w:multiLevelType w:val="hybridMultilevel"/>
    <w:tmpl w:val="1390DBD0"/>
    <w:lvl w:ilvl="0" w:tplc="BB66A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1E0"/>
    <w:multiLevelType w:val="hybridMultilevel"/>
    <w:tmpl w:val="C4AEE35C"/>
    <w:lvl w:ilvl="0" w:tplc="FD4E4F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0519E"/>
    <w:multiLevelType w:val="multilevel"/>
    <w:tmpl w:val="DE7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C54B5"/>
    <w:multiLevelType w:val="hybridMultilevel"/>
    <w:tmpl w:val="CC24FA0C"/>
    <w:lvl w:ilvl="0" w:tplc="60366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31EE8"/>
    <w:multiLevelType w:val="hybridMultilevel"/>
    <w:tmpl w:val="CBF4F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56FC0"/>
    <w:multiLevelType w:val="hybridMultilevel"/>
    <w:tmpl w:val="C57C9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5949"/>
    <w:multiLevelType w:val="hybridMultilevel"/>
    <w:tmpl w:val="6E043128"/>
    <w:lvl w:ilvl="0" w:tplc="D7DEDA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A3A0C"/>
    <w:multiLevelType w:val="hybridMultilevel"/>
    <w:tmpl w:val="4D1ED8A8"/>
    <w:lvl w:ilvl="0" w:tplc="FC40B0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25EC"/>
    <w:multiLevelType w:val="hybridMultilevel"/>
    <w:tmpl w:val="0AA24DC6"/>
    <w:lvl w:ilvl="0" w:tplc="221E31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D7797"/>
    <w:multiLevelType w:val="hybridMultilevel"/>
    <w:tmpl w:val="A1DE2C8E"/>
    <w:lvl w:ilvl="0" w:tplc="154A3F16">
      <w:start w:val="1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2" w15:restartNumberingAfterBreak="0">
    <w:nsid w:val="647A7844"/>
    <w:multiLevelType w:val="hybridMultilevel"/>
    <w:tmpl w:val="55D6683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7D7EE7"/>
    <w:multiLevelType w:val="hybridMultilevel"/>
    <w:tmpl w:val="7D326202"/>
    <w:lvl w:ilvl="0" w:tplc="A87E8B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781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E6450"/>
    <w:multiLevelType w:val="hybridMultilevel"/>
    <w:tmpl w:val="5BCC259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8941F79"/>
    <w:multiLevelType w:val="hybridMultilevel"/>
    <w:tmpl w:val="77C420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B5A68"/>
    <w:multiLevelType w:val="hybridMultilevel"/>
    <w:tmpl w:val="FDE6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F4762"/>
    <w:multiLevelType w:val="multilevel"/>
    <w:tmpl w:val="8BA22A0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FD56227"/>
    <w:multiLevelType w:val="hybridMultilevel"/>
    <w:tmpl w:val="955EC75A"/>
    <w:lvl w:ilvl="0" w:tplc="0F6E4B3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5"/>
  </w:num>
  <w:num w:numId="5">
    <w:abstractNumId w:val="20"/>
  </w:num>
  <w:num w:numId="6">
    <w:abstractNumId w:val="23"/>
  </w:num>
  <w:num w:numId="7">
    <w:abstractNumId w:val="11"/>
  </w:num>
  <w:num w:numId="8">
    <w:abstractNumId w:val="33"/>
  </w:num>
  <w:num w:numId="9">
    <w:abstractNumId w:val="35"/>
  </w:num>
  <w:num w:numId="10">
    <w:abstractNumId w:val="6"/>
  </w:num>
  <w:num w:numId="11">
    <w:abstractNumId w:val="2"/>
  </w:num>
  <w:num w:numId="12">
    <w:abstractNumId w:val="14"/>
  </w:num>
  <w:num w:numId="13">
    <w:abstractNumId w:val="18"/>
  </w:num>
  <w:num w:numId="14">
    <w:abstractNumId w:val="17"/>
  </w:num>
  <w:num w:numId="15">
    <w:abstractNumId w:val="21"/>
  </w:num>
  <w:num w:numId="16">
    <w:abstractNumId w:val="32"/>
  </w:num>
  <w:num w:numId="17">
    <w:abstractNumId w:val="34"/>
  </w:num>
  <w:num w:numId="18">
    <w:abstractNumId w:val="29"/>
  </w:num>
  <w:num w:numId="19">
    <w:abstractNumId w:val="37"/>
  </w:num>
  <w:num w:numId="20">
    <w:abstractNumId w:val="24"/>
  </w:num>
  <w:num w:numId="21">
    <w:abstractNumId w:val="3"/>
  </w:num>
  <w:num w:numId="22">
    <w:abstractNumId w:val="8"/>
  </w:num>
  <w:num w:numId="23">
    <w:abstractNumId w:val="15"/>
  </w:num>
  <w:num w:numId="24">
    <w:abstractNumId w:val="27"/>
  </w:num>
  <w:num w:numId="25">
    <w:abstractNumId w:val="36"/>
  </w:num>
  <w:num w:numId="26">
    <w:abstractNumId w:val="26"/>
  </w:num>
  <w:num w:numId="27">
    <w:abstractNumId w:val="10"/>
  </w:num>
  <w:num w:numId="28">
    <w:abstractNumId w:val="22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0"/>
  </w:num>
  <w:num w:numId="32">
    <w:abstractNumId w:val="25"/>
  </w:num>
  <w:num w:numId="33">
    <w:abstractNumId w:val="7"/>
  </w:num>
  <w:num w:numId="34">
    <w:abstractNumId w:val="16"/>
  </w:num>
  <w:num w:numId="35">
    <w:abstractNumId w:val="4"/>
  </w:num>
  <w:num w:numId="36">
    <w:abstractNumId w:val="12"/>
  </w:num>
  <w:num w:numId="37">
    <w:abstractNumId w:val="31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F"/>
    <w:rsid w:val="0000754C"/>
    <w:rsid w:val="0001129B"/>
    <w:rsid w:val="000164E4"/>
    <w:rsid w:val="00016AB8"/>
    <w:rsid w:val="0003672D"/>
    <w:rsid w:val="00037C10"/>
    <w:rsid w:val="00044092"/>
    <w:rsid w:val="00045CF8"/>
    <w:rsid w:val="00045ECE"/>
    <w:rsid w:val="00067DD4"/>
    <w:rsid w:val="00085C9C"/>
    <w:rsid w:val="00086E5C"/>
    <w:rsid w:val="0008766F"/>
    <w:rsid w:val="000A4B60"/>
    <w:rsid w:val="000A6EA6"/>
    <w:rsid w:val="000B647A"/>
    <w:rsid w:val="000B7E60"/>
    <w:rsid w:val="000C29EC"/>
    <w:rsid w:val="000C3298"/>
    <w:rsid w:val="000C7F9F"/>
    <w:rsid w:val="000D4871"/>
    <w:rsid w:val="000D6680"/>
    <w:rsid w:val="000D694A"/>
    <w:rsid w:val="000F5FC4"/>
    <w:rsid w:val="00116004"/>
    <w:rsid w:val="001303EA"/>
    <w:rsid w:val="00132A3F"/>
    <w:rsid w:val="00133B1B"/>
    <w:rsid w:val="00134F51"/>
    <w:rsid w:val="00137BD1"/>
    <w:rsid w:val="00140A04"/>
    <w:rsid w:val="00142CC5"/>
    <w:rsid w:val="0015190A"/>
    <w:rsid w:val="00155530"/>
    <w:rsid w:val="00160A87"/>
    <w:rsid w:val="0016138A"/>
    <w:rsid w:val="00161402"/>
    <w:rsid w:val="001702D8"/>
    <w:rsid w:val="001757B4"/>
    <w:rsid w:val="00175A9A"/>
    <w:rsid w:val="0017643B"/>
    <w:rsid w:val="00181729"/>
    <w:rsid w:val="001873A8"/>
    <w:rsid w:val="001B1406"/>
    <w:rsid w:val="001B25E1"/>
    <w:rsid w:val="001B6E4E"/>
    <w:rsid w:val="001B7CDE"/>
    <w:rsid w:val="001C3601"/>
    <w:rsid w:val="001D1698"/>
    <w:rsid w:val="001D67F6"/>
    <w:rsid w:val="001E5E66"/>
    <w:rsid w:val="001F0E01"/>
    <w:rsid w:val="001F17F4"/>
    <w:rsid w:val="001F46C1"/>
    <w:rsid w:val="00204201"/>
    <w:rsid w:val="002113A7"/>
    <w:rsid w:val="00213455"/>
    <w:rsid w:val="0021432E"/>
    <w:rsid w:val="0022515A"/>
    <w:rsid w:val="0022645F"/>
    <w:rsid w:val="002426C9"/>
    <w:rsid w:val="002465DE"/>
    <w:rsid w:val="0025570C"/>
    <w:rsid w:val="0027296C"/>
    <w:rsid w:val="002807D3"/>
    <w:rsid w:val="00284DE1"/>
    <w:rsid w:val="002919AE"/>
    <w:rsid w:val="002965DC"/>
    <w:rsid w:val="00296698"/>
    <w:rsid w:val="00296823"/>
    <w:rsid w:val="00297229"/>
    <w:rsid w:val="002A05F8"/>
    <w:rsid w:val="002A43E2"/>
    <w:rsid w:val="002B10EC"/>
    <w:rsid w:val="002C4DE7"/>
    <w:rsid w:val="002C6EAE"/>
    <w:rsid w:val="002D01E0"/>
    <w:rsid w:val="002D0CA7"/>
    <w:rsid w:val="002D1437"/>
    <w:rsid w:val="00306D2F"/>
    <w:rsid w:val="00315C05"/>
    <w:rsid w:val="00317E45"/>
    <w:rsid w:val="00322D5B"/>
    <w:rsid w:val="00364F36"/>
    <w:rsid w:val="003700ED"/>
    <w:rsid w:val="00374293"/>
    <w:rsid w:val="00374D79"/>
    <w:rsid w:val="0038483D"/>
    <w:rsid w:val="00397F8B"/>
    <w:rsid w:val="003A38FD"/>
    <w:rsid w:val="003B363A"/>
    <w:rsid w:val="003C4468"/>
    <w:rsid w:val="003C5B6D"/>
    <w:rsid w:val="003C754B"/>
    <w:rsid w:val="003D4755"/>
    <w:rsid w:val="003D65A5"/>
    <w:rsid w:val="003D7825"/>
    <w:rsid w:val="003E2A20"/>
    <w:rsid w:val="004010B1"/>
    <w:rsid w:val="00403C0B"/>
    <w:rsid w:val="00407DDB"/>
    <w:rsid w:val="00410542"/>
    <w:rsid w:val="00432DE5"/>
    <w:rsid w:val="004348C5"/>
    <w:rsid w:val="00442345"/>
    <w:rsid w:val="00454659"/>
    <w:rsid w:val="00455C9C"/>
    <w:rsid w:val="00470C04"/>
    <w:rsid w:val="00474564"/>
    <w:rsid w:val="00482839"/>
    <w:rsid w:val="00482D8F"/>
    <w:rsid w:val="004A2E16"/>
    <w:rsid w:val="004A4034"/>
    <w:rsid w:val="004A7122"/>
    <w:rsid w:val="004C3064"/>
    <w:rsid w:val="004D0452"/>
    <w:rsid w:val="004D4F30"/>
    <w:rsid w:val="004E7CF3"/>
    <w:rsid w:val="00502BBE"/>
    <w:rsid w:val="005067FD"/>
    <w:rsid w:val="00514749"/>
    <w:rsid w:val="0051617C"/>
    <w:rsid w:val="00524082"/>
    <w:rsid w:val="005248EE"/>
    <w:rsid w:val="00524B3E"/>
    <w:rsid w:val="00530615"/>
    <w:rsid w:val="00530731"/>
    <w:rsid w:val="00541118"/>
    <w:rsid w:val="00542026"/>
    <w:rsid w:val="0054344F"/>
    <w:rsid w:val="00545E70"/>
    <w:rsid w:val="00550E89"/>
    <w:rsid w:val="00557F91"/>
    <w:rsid w:val="005670EC"/>
    <w:rsid w:val="00574455"/>
    <w:rsid w:val="00581A0F"/>
    <w:rsid w:val="005868A2"/>
    <w:rsid w:val="005879CD"/>
    <w:rsid w:val="00590615"/>
    <w:rsid w:val="00596314"/>
    <w:rsid w:val="005A1EC0"/>
    <w:rsid w:val="005A366E"/>
    <w:rsid w:val="005A60BC"/>
    <w:rsid w:val="005A78F9"/>
    <w:rsid w:val="005B4A60"/>
    <w:rsid w:val="005C12FA"/>
    <w:rsid w:val="005E3782"/>
    <w:rsid w:val="006073C8"/>
    <w:rsid w:val="0061022A"/>
    <w:rsid w:val="00612FFF"/>
    <w:rsid w:val="00623E98"/>
    <w:rsid w:val="00644BAC"/>
    <w:rsid w:val="006657C3"/>
    <w:rsid w:val="00670AD5"/>
    <w:rsid w:val="00693874"/>
    <w:rsid w:val="006B5981"/>
    <w:rsid w:val="006B7048"/>
    <w:rsid w:val="006C19E0"/>
    <w:rsid w:val="006C23D2"/>
    <w:rsid w:val="006F4C9E"/>
    <w:rsid w:val="006F5E25"/>
    <w:rsid w:val="00713D80"/>
    <w:rsid w:val="00716EF6"/>
    <w:rsid w:val="00723AF0"/>
    <w:rsid w:val="0072710C"/>
    <w:rsid w:val="007320FE"/>
    <w:rsid w:val="00735376"/>
    <w:rsid w:val="007553D6"/>
    <w:rsid w:val="00755E37"/>
    <w:rsid w:val="00755FA3"/>
    <w:rsid w:val="00756093"/>
    <w:rsid w:val="00757AD1"/>
    <w:rsid w:val="00774BE7"/>
    <w:rsid w:val="0077554C"/>
    <w:rsid w:val="0078251A"/>
    <w:rsid w:val="0078309D"/>
    <w:rsid w:val="00784DB3"/>
    <w:rsid w:val="007A168A"/>
    <w:rsid w:val="007B2A4C"/>
    <w:rsid w:val="007B3139"/>
    <w:rsid w:val="007E6A74"/>
    <w:rsid w:val="007F4AB4"/>
    <w:rsid w:val="008129F6"/>
    <w:rsid w:val="00850295"/>
    <w:rsid w:val="00861F00"/>
    <w:rsid w:val="00864254"/>
    <w:rsid w:val="00865184"/>
    <w:rsid w:val="00866B0F"/>
    <w:rsid w:val="00866C72"/>
    <w:rsid w:val="00870FE2"/>
    <w:rsid w:val="00873F58"/>
    <w:rsid w:val="00875796"/>
    <w:rsid w:val="008757BC"/>
    <w:rsid w:val="008766E8"/>
    <w:rsid w:val="008809DB"/>
    <w:rsid w:val="008835BC"/>
    <w:rsid w:val="0088466D"/>
    <w:rsid w:val="00886684"/>
    <w:rsid w:val="008B08B4"/>
    <w:rsid w:val="008B408B"/>
    <w:rsid w:val="008B4DD4"/>
    <w:rsid w:val="008C669D"/>
    <w:rsid w:val="008E4E6F"/>
    <w:rsid w:val="00900D6F"/>
    <w:rsid w:val="00901C97"/>
    <w:rsid w:val="00940F75"/>
    <w:rsid w:val="00955857"/>
    <w:rsid w:val="00956CCA"/>
    <w:rsid w:val="00964890"/>
    <w:rsid w:val="00964D67"/>
    <w:rsid w:val="00975614"/>
    <w:rsid w:val="00986085"/>
    <w:rsid w:val="009938F8"/>
    <w:rsid w:val="009952F0"/>
    <w:rsid w:val="009A0CCC"/>
    <w:rsid w:val="009C0235"/>
    <w:rsid w:val="009C25BF"/>
    <w:rsid w:val="009D0AB3"/>
    <w:rsid w:val="009D2B25"/>
    <w:rsid w:val="009F6AC3"/>
    <w:rsid w:val="00A25782"/>
    <w:rsid w:val="00A3198C"/>
    <w:rsid w:val="00A34CEF"/>
    <w:rsid w:val="00A355D7"/>
    <w:rsid w:val="00A41B89"/>
    <w:rsid w:val="00A55F6D"/>
    <w:rsid w:val="00A5798C"/>
    <w:rsid w:val="00A624A6"/>
    <w:rsid w:val="00A62BB1"/>
    <w:rsid w:val="00A72BBA"/>
    <w:rsid w:val="00A7371F"/>
    <w:rsid w:val="00A81EBF"/>
    <w:rsid w:val="00A96589"/>
    <w:rsid w:val="00AA6CF2"/>
    <w:rsid w:val="00AB1AD5"/>
    <w:rsid w:val="00AB55AA"/>
    <w:rsid w:val="00AC170D"/>
    <w:rsid w:val="00AC5E9D"/>
    <w:rsid w:val="00AD230F"/>
    <w:rsid w:val="00AD4B3A"/>
    <w:rsid w:val="00AF34D1"/>
    <w:rsid w:val="00B02884"/>
    <w:rsid w:val="00B177C9"/>
    <w:rsid w:val="00B314E0"/>
    <w:rsid w:val="00B42BF4"/>
    <w:rsid w:val="00B45B2D"/>
    <w:rsid w:val="00B4698A"/>
    <w:rsid w:val="00B54DF6"/>
    <w:rsid w:val="00B709EA"/>
    <w:rsid w:val="00B73926"/>
    <w:rsid w:val="00B73EC9"/>
    <w:rsid w:val="00B87FCB"/>
    <w:rsid w:val="00BA243B"/>
    <w:rsid w:val="00BA2466"/>
    <w:rsid w:val="00BA45F7"/>
    <w:rsid w:val="00BB74A0"/>
    <w:rsid w:val="00BC2239"/>
    <w:rsid w:val="00BC4CE7"/>
    <w:rsid w:val="00BF109A"/>
    <w:rsid w:val="00BF3C21"/>
    <w:rsid w:val="00C005A8"/>
    <w:rsid w:val="00C05C99"/>
    <w:rsid w:val="00C1092A"/>
    <w:rsid w:val="00C10946"/>
    <w:rsid w:val="00C17F55"/>
    <w:rsid w:val="00C22AB9"/>
    <w:rsid w:val="00C54604"/>
    <w:rsid w:val="00C556EB"/>
    <w:rsid w:val="00C63D7D"/>
    <w:rsid w:val="00C646FB"/>
    <w:rsid w:val="00C6778D"/>
    <w:rsid w:val="00C7381B"/>
    <w:rsid w:val="00C87033"/>
    <w:rsid w:val="00C91853"/>
    <w:rsid w:val="00C93EF0"/>
    <w:rsid w:val="00CA3BC5"/>
    <w:rsid w:val="00CA5F76"/>
    <w:rsid w:val="00CA777F"/>
    <w:rsid w:val="00CC420B"/>
    <w:rsid w:val="00CC77D0"/>
    <w:rsid w:val="00CE706F"/>
    <w:rsid w:val="00D01018"/>
    <w:rsid w:val="00D05FCF"/>
    <w:rsid w:val="00D102F0"/>
    <w:rsid w:val="00D11526"/>
    <w:rsid w:val="00D20ECF"/>
    <w:rsid w:val="00D2358A"/>
    <w:rsid w:val="00D30644"/>
    <w:rsid w:val="00D630C1"/>
    <w:rsid w:val="00D64EC8"/>
    <w:rsid w:val="00D70E2D"/>
    <w:rsid w:val="00D76413"/>
    <w:rsid w:val="00D779CD"/>
    <w:rsid w:val="00D86AF6"/>
    <w:rsid w:val="00D8794A"/>
    <w:rsid w:val="00D905A0"/>
    <w:rsid w:val="00DA1912"/>
    <w:rsid w:val="00DA27E8"/>
    <w:rsid w:val="00DB18F0"/>
    <w:rsid w:val="00DB5103"/>
    <w:rsid w:val="00DB7A5D"/>
    <w:rsid w:val="00DC543B"/>
    <w:rsid w:val="00DE337C"/>
    <w:rsid w:val="00DF17FC"/>
    <w:rsid w:val="00DF37B5"/>
    <w:rsid w:val="00DF3ACE"/>
    <w:rsid w:val="00E03D36"/>
    <w:rsid w:val="00E04306"/>
    <w:rsid w:val="00E0530F"/>
    <w:rsid w:val="00E135C5"/>
    <w:rsid w:val="00E4380A"/>
    <w:rsid w:val="00E53067"/>
    <w:rsid w:val="00E82D58"/>
    <w:rsid w:val="00E84B8D"/>
    <w:rsid w:val="00E8662F"/>
    <w:rsid w:val="00E86971"/>
    <w:rsid w:val="00ED06D3"/>
    <w:rsid w:val="00ED0A29"/>
    <w:rsid w:val="00EE32CC"/>
    <w:rsid w:val="00F12A3A"/>
    <w:rsid w:val="00F22F92"/>
    <w:rsid w:val="00F35E05"/>
    <w:rsid w:val="00F405DC"/>
    <w:rsid w:val="00F422FB"/>
    <w:rsid w:val="00F47226"/>
    <w:rsid w:val="00F535DC"/>
    <w:rsid w:val="00F548AA"/>
    <w:rsid w:val="00F552C8"/>
    <w:rsid w:val="00F55D02"/>
    <w:rsid w:val="00F6126F"/>
    <w:rsid w:val="00F62613"/>
    <w:rsid w:val="00F719D5"/>
    <w:rsid w:val="00F815BA"/>
    <w:rsid w:val="00FA4070"/>
    <w:rsid w:val="00FB41C1"/>
    <w:rsid w:val="00FB73A5"/>
    <w:rsid w:val="00FC3966"/>
    <w:rsid w:val="00FD3B59"/>
    <w:rsid w:val="00FD75AC"/>
    <w:rsid w:val="00FE00F5"/>
    <w:rsid w:val="00FE616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DC68"/>
  <w15:docId w15:val="{FEC6235F-D6D1-4DD8-ABA0-DCACFB08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8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5248EE"/>
    <w:pPr>
      <w:keepNext/>
      <w:numPr>
        <w:numId w:val="19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both"/>
      <w:outlineLvl w:val="0"/>
    </w:pPr>
    <w:rPr>
      <w:rFonts w:ascii="Calibri" w:hAnsi="Calibri" w:cs="Arial"/>
      <w:b/>
      <w:bCs/>
      <w:i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248EE"/>
    <w:pPr>
      <w:keepNext/>
      <w:numPr>
        <w:ilvl w:val="1"/>
        <w:numId w:val="1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248EE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248EE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248EE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248EE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5248EE"/>
    <w:pPr>
      <w:numPr>
        <w:ilvl w:val="6"/>
        <w:numId w:val="19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5248EE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5248EE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48EE"/>
    <w:rPr>
      <w:rFonts w:ascii="Calibri" w:eastAsia="Times New Roman" w:hAnsi="Calibri" w:cs="Arial"/>
      <w:b/>
      <w:bCs/>
      <w:i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48E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48EE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48E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48E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48E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48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248E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48E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A60"/>
  </w:style>
  <w:style w:type="paragraph" w:styleId="Pidipagina">
    <w:name w:val="footer"/>
    <w:basedOn w:val="Normale"/>
    <w:link w:val="Pidipagina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A60"/>
  </w:style>
  <w:style w:type="paragraph" w:customStyle="1" w:styleId="indirizzopidipagina">
    <w:name w:val="indirizzo piè di pagina"/>
    <w:basedOn w:val="Normale"/>
    <w:qFormat/>
    <w:rsid w:val="005A60BC"/>
    <w:rPr>
      <w:rFonts w:ascii="Book Antiqua" w:hAnsi="Book Antiqua"/>
      <w:color w:val="265F92"/>
    </w:rPr>
  </w:style>
  <w:style w:type="character" w:styleId="Collegamentoipertestuale">
    <w:name w:val="Hyperlink"/>
    <w:basedOn w:val="Carpredefinitoparagrafo"/>
    <w:uiPriority w:val="99"/>
    <w:unhideWhenUsed/>
    <w:rsid w:val="005248E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48EE"/>
    <w:pPr>
      <w:ind w:left="708"/>
    </w:pPr>
  </w:style>
  <w:style w:type="paragraph" w:customStyle="1" w:styleId="O-BodyText">
    <w:name w:val="O-Body Text ()"/>
    <w:aliases w:val="1Body,s1"/>
    <w:basedOn w:val="Normale"/>
    <w:qFormat/>
    <w:rsid w:val="005248EE"/>
    <w:pPr>
      <w:spacing w:after="240"/>
    </w:pPr>
    <w:rPr>
      <w:lang w:val="en-US" w:eastAsia="en-US"/>
    </w:rPr>
  </w:style>
  <w:style w:type="paragraph" w:styleId="Corpotesto">
    <w:name w:val="Body Text"/>
    <w:basedOn w:val="Normale"/>
    <w:link w:val="CorpotestoCarattere"/>
    <w:rsid w:val="00901C97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901C97"/>
    <w:rPr>
      <w:rFonts w:ascii="Times New Roman" w:eastAsia="Times New Roman" w:hAnsi="Times New Roman"/>
      <w:bCs/>
      <w:sz w:val="24"/>
      <w:szCs w:val="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0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06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A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cone\Downloads\Carta%20intesta%20UNISTRASI%20nuovo%20logo%20con%20sti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UNISTRASI nuovo logo con stile (2)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Siena</Company>
  <LinksUpToDate>false</LinksUpToDate>
  <CharactersWithSpaces>3088</CharactersWithSpaces>
  <SharedDoc>false</SharedDoc>
  <HLinks>
    <vt:vector size="60" baseType="variant">
      <vt:variant>
        <vt:i4>851990</vt:i4>
      </vt:variant>
      <vt:variant>
        <vt:i4>27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524348</vt:i4>
      </vt:variant>
      <vt:variant>
        <vt:i4>24</vt:i4>
      </vt:variant>
      <vt:variant>
        <vt:i4>0</vt:i4>
      </vt:variant>
      <vt:variant>
        <vt:i4>5</vt:i4>
      </vt:variant>
      <vt:variant>
        <vt:lpwstr>mailto:aucone@unistrasi.it</vt:lpwstr>
      </vt:variant>
      <vt:variant>
        <vt:lpwstr/>
      </vt:variant>
      <vt:variant>
        <vt:i4>4718620</vt:i4>
      </vt:variant>
      <vt:variant>
        <vt:i4>21</vt:i4>
      </vt:variant>
      <vt:variant>
        <vt:i4>0</vt:i4>
      </vt:variant>
      <vt:variant>
        <vt:i4>5</vt:i4>
      </vt:variant>
      <vt:variant>
        <vt:lpwstr>https://www.anticorruzione.it/portal/public/classic/Servizi/Formazione/OperatoreEconomico</vt:lpwstr>
      </vt:variant>
      <vt:variant>
        <vt:lpwstr/>
      </vt:variant>
      <vt:variant>
        <vt:i4>851990</vt:i4>
      </vt:variant>
      <vt:variant>
        <vt:i4>18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7864413</vt:i4>
      </vt:variant>
      <vt:variant>
        <vt:i4>15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3080255</vt:i4>
      </vt:variant>
      <vt:variant>
        <vt:i4>12</vt:i4>
      </vt:variant>
      <vt:variant>
        <vt:i4>0</vt:i4>
      </vt:variant>
      <vt:variant>
        <vt:i4>5</vt:i4>
      </vt:variant>
      <vt:variant>
        <vt:lpwstr>https://online.unistrasi.it/bandi/ListaBandi.asp?tipo=1</vt:lpwstr>
      </vt:variant>
      <vt:variant>
        <vt:lpwstr/>
      </vt:variant>
      <vt:variant>
        <vt:i4>851990</vt:i4>
      </vt:variant>
      <vt:variant>
        <vt:i4>9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https://online.unistrasi.it/bandi/ListaBandi.asp?tipo=1</vt:lpwstr>
      </vt:variant>
      <vt:variant>
        <vt:lpwstr/>
      </vt:variant>
      <vt:variant>
        <vt:i4>851990</vt:i4>
      </vt:variant>
      <vt:variant>
        <vt:i4>3</vt:i4>
      </vt:variant>
      <vt:variant>
        <vt:i4>0</vt:i4>
      </vt:variant>
      <vt:variant>
        <vt:i4>5</vt:i4>
      </vt:variant>
      <vt:variant>
        <vt:lpwstr>http://www.unistrasi.it/</vt:lpwstr>
      </vt:variant>
      <vt:variant>
        <vt:lpwstr/>
      </vt:variant>
      <vt:variant>
        <vt:i4>8323074</vt:i4>
      </vt:variant>
      <vt:variant>
        <vt:i4>0</vt:i4>
      </vt:variant>
      <vt:variant>
        <vt:i4>0</vt:i4>
      </vt:variant>
      <vt:variant>
        <vt:i4>5</vt:i4>
      </vt:variant>
      <vt:variant>
        <vt:lpwstr>mailto:rischi@pec.amissima.it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aucone</dc:creator>
  <cp:lastModifiedBy>Petrioli Paola</cp:lastModifiedBy>
  <cp:revision>2</cp:revision>
  <cp:lastPrinted>2024-04-02T07:50:00Z</cp:lastPrinted>
  <dcterms:created xsi:type="dcterms:W3CDTF">2025-11-11T08:14:00Z</dcterms:created>
  <dcterms:modified xsi:type="dcterms:W3CDTF">2025-11-11T08:14:00Z</dcterms:modified>
</cp:coreProperties>
</file>